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peterborough-profile"/>
    <w:p>
      <w:pPr>
        <w:pStyle w:val="Heading1"/>
      </w:pPr>
      <w:r>
        <w:t xml:space="preserve">Peterborough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3,020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1,683          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Peterborough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Peterborough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221,555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97,365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68,825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55,415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$34,767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$63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478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232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2025-02-12T02:34:19Z</dcterms:created>
  <dcterms:modified xsi:type="dcterms:W3CDTF">2025-02-12T02:34:19Z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